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8515D" w14:textId="6E31DABE" w:rsidR="000733CC" w:rsidRPr="009758DD" w:rsidRDefault="000733CC" w:rsidP="000733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758DD">
        <w:rPr>
          <w:rFonts w:ascii="Times New Roman" w:hAnsi="Times New Roman" w:cs="Times New Roman"/>
          <w:b/>
          <w:bCs/>
          <w:sz w:val="24"/>
          <w:szCs w:val="24"/>
        </w:rPr>
        <w:t>Text:</w:t>
      </w:r>
      <w:r w:rsidR="004776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7629" w:rsidRPr="00477629">
        <w:rPr>
          <w:rFonts w:ascii="Times New Roman" w:hAnsi="Times New Roman" w:cs="Times New Roman"/>
          <w:b/>
          <w:bCs/>
          <w:sz w:val="24"/>
          <w:szCs w:val="24"/>
        </w:rPr>
        <w:t>Colossians 3:1-3 (NASB)</w:t>
      </w:r>
    </w:p>
    <w:p w14:paraId="506653B2" w14:textId="39EA8152" w:rsidR="000733CC" w:rsidRPr="009758DD" w:rsidRDefault="00477629" w:rsidP="00073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2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477629">
        <w:rPr>
          <w:rFonts w:ascii="Times New Roman" w:hAnsi="Times New Roman" w:cs="Times New Roman"/>
          <w:sz w:val="24"/>
          <w:szCs w:val="24"/>
        </w:rPr>
        <w:t> Therefore, if you have been raised with Christ, keep seeking the things </w:t>
      </w:r>
      <w:r w:rsidRPr="00477629">
        <w:rPr>
          <w:rFonts w:ascii="Times New Roman" w:hAnsi="Times New Roman" w:cs="Times New Roman"/>
          <w:i/>
          <w:iCs/>
          <w:sz w:val="24"/>
          <w:szCs w:val="24"/>
        </w:rPr>
        <w:t>that are</w:t>
      </w:r>
      <w:r w:rsidRPr="00477629">
        <w:rPr>
          <w:rFonts w:ascii="Times New Roman" w:hAnsi="Times New Roman" w:cs="Times New Roman"/>
          <w:sz w:val="24"/>
          <w:szCs w:val="24"/>
        </w:rPr>
        <w:t> above, where Christ is, seated at the right hand of God.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62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477629">
        <w:rPr>
          <w:rFonts w:ascii="Times New Roman" w:hAnsi="Times New Roman" w:cs="Times New Roman"/>
          <w:sz w:val="24"/>
          <w:szCs w:val="24"/>
        </w:rPr>
        <w:t> Set your minds on the things </w:t>
      </w:r>
      <w:r w:rsidRPr="00477629">
        <w:rPr>
          <w:rFonts w:ascii="Times New Roman" w:hAnsi="Times New Roman" w:cs="Times New Roman"/>
          <w:i/>
          <w:iCs/>
          <w:sz w:val="24"/>
          <w:szCs w:val="24"/>
        </w:rPr>
        <w:t>that are</w:t>
      </w:r>
      <w:r w:rsidRPr="00477629">
        <w:rPr>
          <w:rFonts w:ascii="Times New Roman" w:hAnsi="Times New Roman" w:cs="Times New Roman"/>
          <w:sz w:val="24"/>
          <w:szCs w:val="24"/>
        </w:rPr>
        <w:t> above, not on the things that are on earth.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62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477629">
        <w:rPr>
          <w:rFonts w:ascii="Times New Roman" w:hAnsi="Times New Roman" w:cs="Times New Roman"/>
          <w:sz w:val="24"/>
          <w:szCs w:val="24"/>
        </w:rPr>
        <w:t> For you have died, and your life is hidden with Christ in God.</w:t>
      </w:r>
    </w:p>
    <w:p w14:paraId="7084EDF2" w14:textId="77777777" w:rsidR="000733CC" w:rsidRDefault="000733CC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81B069" w14:textId="73EDD2F3" w:rsidR="00477629" w:rsidRDefault="00431BFE" w:rsidP="004776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BFE">
        <w:rPr>
          <w:rFonts w:ascii="Times New Roman" w:hAnsi="Times New Roman" w:cs="Times New Roman"/>
          <w:sz w:val="24"/>
          <w:szCs w:val="24"/>
        </w:rPr>
        <w:t xml:space="preserve">This phrase is a direct quote from Colossians 3:2 in the King James Version (KJV) of the Bible. </w:t>
      </w:r>
      <w:r w:rsidRPr="00431BFE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It serves as a central exhortation for believers to shift their internal focus and priorities from temporary, worldly concerns to eternal, spiritual realities.</w:t>
      </w:r>
    </w:p>
    <w:p w14:paraId="197025FC" w14:textId="77777777" w:rsidR="00431BFE" w:rsidRDefault="00431BFE" w:rsidP="004776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01BF0E3" w14:textId="7E6DF9A1" w:rsidR="00477629" w:rsidRPr="00477629" w:rsidRDefault="00477629" w:rsidP="0047762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7629">
        <w:rPr>
          <w:rFonts w:ascii="Times New Roman" w:hAnsi="Times New Roman" w:cs="Times New Roman"/>
          <w:b/>
          <w:bCs/>
          <w:sz w:val="24"/>
          <w:szCs w:val="24"/>
          <w:u w:val="single"/>
        </w:rPr>
        <w:t>Core Meaning and Context</w:t>
      </w:r>
    </w:p>
    <w:p w14:paraId="33895BF7" w14:textId="77777777" w:rsidR="00431BFE" w:rsidRDefault="00477629" w:rsidP="004776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29">
        <w:rPr>
          <w:rFonts w:ascii="Times New Roman" w:hAnsi="Times New Roman" w:cs="Times New Roman"/>
          <w:b/>
          <w:bCs/>
          <w:sz w:val="24"/>
          <w:szCs w:val="24"/>
        </w:rPr>
        <w:t>Defining "Affection":</w:t>
      </w:r>
      <w:r w:rsidRPr="004776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4EF6F" w14:textId="5C0E8175" w:rsidR="00477629" w:rsidRPr="00477629" w:rsidRDefault="00477629" w:rsidP="004776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29">
        <w:rPr>
          <w:rFonts w:ascii="Times New Roman" w:hAnsi="Times New Roman" w:cs="Times New Roman"/>
          <w:sz w:val="24"/>
          <w:szCs w:val="24"/>
        </w:rPr>
        <w:t>In the original Greek (</w:t>
      </w:r>
      <w:proofErr w:type="spellStart"/>
      <w:r w:rsidRPr="00477629">
        <w:rPr>
          <w:rFonts w:ascii="Times New Roman" w:hAnsi="Times New Roman" w:cs="Times New Roman"/>
          <w:sz w:val="24"/>
          <w:szCs w:val="24"/>
        </w:rPr>
        <w:t>phroneō</w:t>
      </w:r>
      <w:proofErr w:type="spellEnd"/>
      <w:r w:rsidRPr="00477629">
        <w:rPr>
          <w:rFonts w:ascii="Times New Roman" w:hAnsi="Times New Roman" w:cs="Times New Roman"/>
          <w:sz w:val="24"/>
          <w:szCs w:val="24"/>
        </w:rPr>
        <w:t>), the word refers to more than just emotions; it means to direct the mind, to think, or to have a specific inner disposition. Modern translations often use the phrase "set your mind" to capture this active mental focus.</w:t>
      </w:r>
    </w:p>
    <w:p w14:paraId="7C9C4998" w14:textId="77777777" w:rsidR="00477629" w:rsidRDefault="00477629" w:rsidP="004776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154334" w14:textId="77777777" w:rsidR="00431BFE" w:rsidRDefault="00477629" w:rsidP="004776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29">
        <w:rPr>
          <w:rFonts w:ascii="Times New Roman" w:hAnsi="Times New Roman" w:cs="Times New Roman"/>
          <w:b/>
          <w:bCs/>
          <w:sz w:val="24"/>
          <w:szCs w:val="24"/>
        </w:rPr>
        <w:t>The Contrast:</w:t>
      </w:r>
      <w:r w:rsidRPr="004776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924D4B" w14:textId="3799F33D" w:rsidR="00477629" w:rsidRDefault="00477629" w:rsidP="004776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29">
        <w:rPr>
          <w:rFonts w:ascii="Times New Roman" w:hAnsi="Times New Roman" w:cs="Times New Roman"/>
          <w:sz w:val="24"/>
          <w:szCs w:val="24"/>
        </w:rPr>
        <w:t>The verse establishes a clear divide between "things above" (heavenly values like love, peace, and God's character) and "things on the earth" (materialism, status, or sinful behaviors).</w:t>
      </w:r>
    </w:p>
    <w:p w14:paraId="75FE7FE1" w14:textId="77777777" w:rsidR="00477629" w:rsidRPr="00477629" w:rsidRDefault="00477629" w:rsidP="004776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DECC80" w14:textId="77777777" w:rsidR="00431BFE" w:rsidRDefault="00477629" w:rsidP="004776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29">
        <w:rPr>
          <w:rFonts w:ascii="Times New Roman" w:hAnsi="Times New Roman" w:cs="Times New Roman"/>
          <w:b/>
          <w:bCs/>
          <w:sz w:val="24"/>
          <w:szCs w:val="24"/>
        </w:rPr>
        <w:t>The Foundation:</w:t>
      </w:r>
      <w:r w:rsidRPr="004776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AC018C" w14:textId="52BFE5C6" w:rsidR="00477629" w:rsidRPr="00477629" w:rsidRDefault="00477629" w:rsidP="004776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29">
        <w:rPr>
          <w:rFonts w:ascii="Times New Roman" w:hAnsi="Times New Roman" w:cs="Times New Roman"/>
          <w:sz w:val="24"/>
          <w:szCs w:val="24"/>
        </w:rPr>
        <w:t>This command follows Colossians 3:1, which states that because believers are "risen with Christ," they should naturally seek the things where Christ is currently seated.</w:t>
      </w:r>
    </w:p>
    <w:p w14:paraId="3010E3C7" w14:textId="77777777" w:rsidR="00836375" w:rsidRDefault="00836375" w:rsidP="004776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C446C0" w14:textId="3F7CC630" w:rsidR="00477629" w:rsidRPr="00477629" w:rsidRDefault="00477629" w:rsidP="00477629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77629">
        <w:rPr>
          <w:rFonts w:ascii="Times New Roman" w:hAnsi="Times New Roman" w:cs="Times New Roman"/>
          <w:b/>
          <w:bCs/>
          <w:sz w:val="24"/>
          <w:szCs w:val="24"/>
          <w:u w:val="single"/>
        </w:rPr>
        <w:t>Practical Application in 2026</w:t>
      </w:r>
    </w:p>
    <w:p w14:paraId="35DB2D5C" w14:textId="77777777" w:rsidR="00477629" w:rsidRPr="00477629" w:rsidRDefault="00477629" w:rsidP="0047762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7629">
        <w:rPr>
          <w:rFonts w:ascii="Times New Roman" w:hAnsi="Times New Roman" w:cs="Times New Roman"/>
          <w:sz w:val="24"/>
          <w:szCs w:val="24"/>
        </w:rPr>
        <w:t>Living out this verse involves several intentional habits:</w:t>
      </w:r>
    </w:p>
    <w:p w14:paraId="2A46D5ED" w14:textId="77777777" w:rsidR="00477629" w:rsidRDefault="00477629" w:rsidP="0047762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67F4B2" w14:textId="5EA4DD6C" w:rsidR="00477629" w:rsidRPr="00477629" w:rsidRDefault="00477629" w:rsidP="0047762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7629">
        <w:rPr>
          <w:rFonts w:ascii="Times New Roman" w:hAnsi="Times New Roman" w:cs="Times New Roman"/>
          <w:b/>
          <w:bCs/>
          <w:sz w:val="24"/>
          <w:szCs w:val="24"/>
        </w:rPr>
        <w:t>Guarding Mental Input:</w:t>
      </w:r>
      <w:r w:rsidRPr="00477629">
        <w:rPr>
          <w:rFonts w:ascii="Times New Roman" w:hAnsi="Times New Roman" w:cs="Times New Roman"/>
          <w:sz w:val="24"/>
          <w:szCs w:val="24"/>
        </w:rPr>
        <w:t xml:space="preserve"> Actively filtering social media, entertainment, and conversations that prioritize temporary greed or anxiety over eternal peace.</w:t>
      </w:r>
    </w:p>
    <w:p w14:paraId="13231514" w14:textId="5A357758" w:rsidR="00477629" w:rsidRPr="00477629" w:rsidRDefault="00477629" w:rsidP="0047762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7629">
        <w:rPr>
          <w:rFonts w:ascii="Times New Roman" w:hAnsi="Times New Roman" w:cs="Times New Roman"/>
          <w:b/>
          <w:bCs/>
          <w:sz w:val="24"/>
          <w:szCs w:val="24"/>
        </w:rPr>
        <w:t>Renewing the Mind:</w:t>
      </w:r>
      <w:r w:rsidRPr="00477629">
        <w:rPr>
          <w:rFonts w:ascii="Times New Roman" w:hAnsi="Times New Roman" w:cs="Times New Roman"/>
          <w:sz w:val="24"/>
          <w:szCs w:val="24"/>
        </w:rPr>
        <w:t xml:space="preserve"> Engaging with Scripture and prayer to "recalibrate" your thoughts daily, similar to how a compass always returns to North.</w:t>
      </w:r>
    </w:p>
    <w:p w14:paraId="43EC4D86" w14:textId="1A5D821D" w:rsidR="00477629" w:rsidRPr="00477629" w:rsidRDefault="00477629" w:rsidP="0047762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7629">
        <w:rPr>
          <w:rFonts w:ascii="Times New Roman" w:hAnsi="Times New Roman" w:cs="Times New Roman"/>
          <w:b/>
          <w:bCs/>
          <w:sz w:val="24"/>
          <w:szCs w:val="24"/>
        </w:rPr>
        <w:t>Seeking Eternal Impact:</w:t>
      </w:r>
      <w:r w:rsidRPr="00477629">
        <w:rPr>
          <w:rFonts w:ascii="Times New Roman" w:hAnsi="Times New Roman" w:cs="Times New Roman"/>
          <w:sz w:val="24"/>
          <w:szCs w:val="24"/>
        </w:rPr>
        <w:t xml:space="preserve"> Prioritizing actions that have lasting value, such as serving others and fostering a "patient heart," rather than chasing immediate gratification.</w:t>
      </w:r>
    </w:p>
    <w:p w14:paraId="5B66DC6E" w14:textId="34E9F5C1" w:rsidR="00477629" w:rsidRPr="00477629" w:rsidRDefault="00477629" w:rsidP="0047762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7629">
        <w:rPr>
          <w:rFonts w:ascii="Times New Roman" w:hAnsi="Times New Roman" w:cs="Times New Roman"/>
          <w:b/>
          <w:bCs/>
          <w:sz w:val="24"/>
          <w:szCs w:val="24"/>
        </w:rPr>
        <w:t>Maintaining Balance:</w:t>
      </w:r>
      <w:r w:rsidRPr="00477629">
        <w:rPr>
          <w:rFonts w:ascii="Times New Roman" w:hAnsi="Times New Roman" w:cs="Times New Roman"/>
          <w:sz w:val="24"/>
          <w:szCs w:val="24"/>
        </w:rPr>
        <w:t xml:space="preserve"> Scholars note that being "heavenly minded" does not mean ignoring earthly responsibilities; rather, it means performing those duties (like work and family care) for the glory of God rather than for personal gain.</w:t>
      </w:r>
    </w:p>
    <w:p w14:paraId="14233E22" w14:textId="36904497" w:rsidR="00477629" w:rsidRPr="00477629" w:rsidRDefault="00477629" w:rsidP="00477629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77629">
        <w:rPr>
          <w:rFonts w:ascii="Times New Roman" w:hAnsi="Times New Roman" w:cs="Times New Roman"/>
          <w:sz w:val="24"/>
          <w:szCs w:val="24"/>
        </w:rPr>
        <w:t xml:space="preserve">Would you like to explore specific Bible study methods or daily devotionals to help maintain this </w:t>
      </w:r>
      <w:r w:rsidRPr="00477629">
        <w:rPr>
          <w:rFonts w:ascii="Times New Roman" w:hAnsi="Times New Roman" w:cs="Times New Roman"/>
          <w:sz w:val="24"/>
          <w:szCs w:val="24"/>
        </w:rPr>
        <w:t>focus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776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77629">
        <w:rPr>
          <w:rFonts w:ascii="Times New Roman" w:hAnsi="Times New Roman" w:cs="Times New Roman"/>
          <w:sz w:val="24"/>
          <w:szCs w:val="24"/>
        </w:rPr>
        <w:t>r work on the memory verse every day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A4C036E" w14:textId="77777777" w:rsidR="00836375" w:rsidRDefault="00836375" w:rsidP="00431B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1447C4" w14:textId="3323AA60" w:rsidR="00431BFE" w:rsidRPr="00431BFE" w:rsidRDefault="00431BFE" w:rsidP="00431B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31BFE">
        <w:rPr>
          <w:rFonts w:ascii="Times New Roman" w:hAnsi="Times New Roman" w:cs="Times New Roman"/>
          <w:b/>
          <w:bCs/>
          <w:sz w:val="24"/>
          <w:szCs w:val="24"/>
        </w:rPr>
        <w:t>Phil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>ippians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 xml:space="preserve"> 2:5 (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>KJV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351655F" w14:textId="40A30703" w:rsidR="00431BFE" w:rsidRDefault="00431BFE" w:rsidP="00431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1BFE">
        <w:rPr>
          <w:rFonts w:ascii="Times New Roman" w:hAnsi="Times New Roman" w:cs="Times New Roman"/>
          <w:sz w:val="24"/>
          <w:szCs w:val="24"/>
        </w:rPr>
        <w:t>Let this mind be in you, which was also in Christ Jesus:</w:t>
      </w:r>
    </w:p>
    <w:p w14:paraId="1842FC8F" w14:textId="77777777" w:rsidR="00431BFE" w:rsidRDefault="00431BFE" w:rsidP="00431B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69B4BF" w14:textId="77777777" w:rsidR="00836375" w:rsidRPr="00431BFE" w:rsidRDefault="00836375" w:rsidP="00431B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D709AF" w14:textId="77777777" w:rsidR="00836375" w:rsidRDefault="00836375" w:rsidP="00431B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1DDD4" w14:textId="56B96EA8" w:rsidR="00431BFE" w:rsidRPr="006D73EC" w:rsidRDefault="00431BFE" w:rsidP="00431B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31BFE">
        <w:rPr>
          <w:rFonts w:ascii="Times New Roman" w:hAnsi="Times New Roman" w:cs="Times New Roman"/>
          <w:b/>
          <w:bCs/>
          <w:sz w:val="24"/>
          <w:szCs w:val="24"/>
        </w:rPr>
        <w:lastRenderedPageBreak/>
        <w:t>Rom</w:t>
      </w:r>
      <w:r w:rsidRPr="006D73EC">
        <w:rPr>
          <w:rFonts w:ascii="Times New Roman" w:hAnsi="Times New Roman" w:cs="Times New Roman"/>
          <w:b/>
          <w:bCs/>
          <w:sz w:val="24"/>
          <w:szCs w:val="24"/>
        </w:rPr>
        <w:t>ans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 xml:space="preserve"> 15:3 (</w:t>
      </w:r>
      <w:r w:rsidRPr="006D73EC">
        <w:rPr>
          <w:rFonts w:ascii="Times New Roman" w:hAnsi="Times New Roman" w:cs="Times New Roman"/>
          <w:b/>
          <w:bCs/>
          <w:sz w:val="24"/>
          <w:szCs w:val="24"/>
        </w:rPr>
        <w:t>KJV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385D515" w14:textId="2E9B5292" w:rsidR="006D73EC" w:rsidRDefault="006D73EC" w:rsidP="00431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3EC">
        <w:rPr>
          <w:rFonts w:ascii="Times New Roman" w:hAnsi="Times New Roman" w:cs="Times New Roman"/>
          <w:sz w:val="24"/>
          <w:szCs w:val="24"/>
        </w:rPr>
        <w:t>For even Christ pleased not himself; but, as it is written, The reproaches of them that reproached thee fell on me.</w:t>
      </w:r>
    </w:p>
    <w:p w14:paraId="76164D3C" w14:textId="77777777" w:rsidR="00836375" w:rsidRPr="00431BFE" w:rsidRDefault="00836375" w:rsidP="00431B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EFEB95" w14:textId="77777777" w:rsidR="00431BFE" w:rsidRPr="006D73EC" w:rsidRDefault="00431BFE" w:rsidP="00431B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31BFE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D73E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6D73EC">
        <w:rPr>
          <w:rFonts w:ascii="Times New Roman" w:hAnsi="Times New Roman" w:cs="Times New Roman"/>
          <w:b/>
          <w:bCs/>
          <w:sz w:val="24"/>
          <w:szCs w:val="24"/>
        </w:rPr>
        <w:t>thew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 xml:space="preserve"> 11:29 (</w:t>
      </w:r>
      <w:r w:rsidRPr="006D73EC">
        <w:rPr>
          <w:rFonts w:ascii="Times New Roman" w:hAnsi="Times New Roman" w:cs="Times New Roman"/>
          <w:b/>
          <w:bCs/>
          <w:sz w:val="24"/>
          <w:szCs w:val="24"/>
        </w:rPr>
        <w:t>KJV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4A732B1" w14:textId="17BB7645" w:rsidR="00431BFE" w:rsidRDefault="006D73EC" w:rsidP="00431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3EC">
        <w:rPr>
          <w:rFonts w:ascii="Times New Roman" w:hAnsi="Times New Roman" w:cs="Times New Roman"/>
          <w:sz w:val="24"/>
          <w:szCs w:val="24"/>
        </w:rPr>
        <w:t>Take my yoke upon you, and learn of me; for I am meek and lowly in heart: and ye shall find rest unto your souls.</w:t>
      </w:r>
    </w:p>
    <w:p w14:paraId="56059929" w14:textId="77777777" w:rsidR="00836375" w:rsidRDefault="00836375" w:rsidP="00431B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E3E445" w14:textId="38C9CE9B" w:rsidR="00431BFE" w:rsidRPr="00431BFE" w:rsidRDefault="00431BFE" w:rsidP="00431B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73EC">
        <w:rPr>
          <w:rFonts w:ascii="Times New Roman" w:hAnsi="Times New Roman" w:cs="Times New Roman"/>
          <w:b/>
          <w:bCs/>
          <w:sz w:val="24"/>
          <w:szCs w:val="24"/>
        </w:rPr>
        <w:t>I P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>et</w:t>
      </w:r>
      <w:r w:rsidRPr="006D73EC">
        <w:rPr>
          <w:rFonts w:ascii="Times New Roman" w:hAnsi="Times New Roman" w:cs="Times New Roman"/>
          <w:b/>
          <w:bCs/>
          <w:sz w:val="24"/>
          <w:szCs w:val="24"/>
        </w:rPr>
        <w:t>er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 xml:space="preserve"> 2:21</w:t>
      </w:r>
      <w:r w:rsidRPr="006D7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D73EC">
        <w:rPr>
          <w:rFonts w:ascii="Times New Roman" w:hAnsi="Times New Roman" w:cs="Times New Roman"/>
          <w:b/>
          <w:bCs/>
          <w:sz w:val="24"/>
          <w:szCs w:val="24"/>
        </w:rPr>
        <w:t>KJV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7D9B7D9" w14:textId="3A5D0F51" w:rsidR="00431BFE" w:rsidRDefault="006D73EC" w:rsidP="00431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3EC">
        <w:rPr>
          <w:rFonts w:ascii="Times New Roman" w:hAnsi="Times New Roman" w:cs="Times New Roman"/>
          <w:sz w:val="24"/>
          <w:szCs w:val="24"/>
        </w:rPr>
        <w:t>For even hereunto were ye called: because Christ also suffered for us, leaving us an example, that ye should follow his steps:</w:t>
      </w:r>
    </w:p>
    <w:p w14:paraId="18E36507" w14:textId="77777777" w:rsidR="00836375" w:rsidRDefault="00836375" w:rsidP="00431B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B92068" w14:textId="496F248B" w:rsidR="00431BFE" w:rsidRPr="00431BFE" w:rsidRDefault="00431BFE" w:rsidP="00431B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D73EC">
        <w:rPr>
          <w:rFonts w:ascii="Times New Roman" w:hAnsi="Times New Roman" w:cs="Times New Roman"/>
          <w:b/>
          <w:bCs/>
          <w:sz w:val="24"/>
          <w:szCs w:val="24"/>
        </w:rPr>
        <w:t>I P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>et</w:t>
      </w:r>
      <w:r w:rsidRPr="006D73EC">
        <w:rPr>
          <w:rFonts w:ascii="Times New Roman" w:hAnsi="Times New Roman" w:cs="Times New Roman"/>
          <w:b/>
          <w:bCs/>
          <w:sz w:val="24"/>
          <w:szCs w:val="24"/>
        </w:rPr>
        <w:t>er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 xml:space="preserve"> 4:1</w:t>
      </w:r>
      <w:r w:rsidRPr="006D7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D73EC">
        <w:rPr>
          <w:rFonts w:ascii="Times New Roman" w:hAnsi="Times New Roman" w:cs="Times New Roman"/>
          <w:b/>
          <w:bCs/>
          <w:sz w:val="24"/>
          <w:szCs w:val="24"/>
        </w:rPr>
        <w:t>KJV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5D6D3A0C" w14:textId="0DB4F6A2" w:rsidR="00431BFE" w:rsidRDefault="006D73EC" w:rsidP="00431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3EC">
        <w:rPr>
          <w:rFonts w:ascii="Times New Roman" w:hAnsi="Times New Roman" w:cs="Times New Roman"/>
          <w:sz w:val="24"/>
          <w:szCs w:val="24"/>
        </w:rPr>
        <w:t>Forasmuch then as Christ hath suffered for us in the flesh, arm yourselves likewise with the same mind: for he that hath suffered in the flesh hath ceased from sin;</w:t>
      </w:r>
    </w:p>
    <w:p w14:paraId="4345605B" w14:textId="77777777" w:rsidR="00836375" w:rsidRDefault="00836375" w:rsidP="00431B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1CFA7E" w14:textId="066ECC7D" w:rsidR="00431BFE" w:rsidRPr="00431BFE" w:rsidRDefault="00431BFE" w:rsidP="00431B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31BFE">
        <w:rPr>
          <w:rFonts w:ascii="Times New Roman" w:hAnsi="Times New Roman" w:cs="Times New Roman"/>
          <w:b/>
          <w:bCs/>
          <w:sz w:val="24"/>
          <w:szCs w:val="24"/>
        </w:rPr>
        <w:t>Eph</w:t>
      </w:r>
      <w:r w:rsidRPr="006D73EC">
        <w:rPr>
          <w:rFonts w:ascii="Times New Roman" w:hAnsi="Times New Roman" w:cs="Times New Roman"/>
          <w:b/>
          <w:bCs/>
          <w:sz w:val="24"/>
          <w:szCs w:val="24"/>
        </w:rPr>
        <w:t>esians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 xml:space="preserve"> 5:2</w:t>
      </w:r>
      <w:r w:rsidRPr="006D73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D73EC">
        <w:rPr>
          <w:rFonts w:ascii="Times New Roman" w:hAnsi="Times New Roman" w:cs="Times New Roman"/>
          <w:b/>
          <w:bCs/>
          <w:sz w:val="24"/>
          <w:szCs w:val="24"/>
        </w:rPr>
        <w:t>KJV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44B2B846" w14:textId="6F71095D" w:rsidR="00431BFE" w:rsidRDefault="006D73EC" w:rsidP="00431B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3EC">
        <w:rPr>
          <w:rFonts w:ascii="Times New Roman" w:hAnsi="Times New Roman" w:cs="Times New Roman"/>
          <w:sz w:val="24"/>
          <w:szCs w:val="24"/>
        </w:rPr>
        <w:t>And walk in love, as Christ also hath loved us, and hath given himself for us an offering and a sacrifice to God for a sweetsmelling savour.</w:t>
      </w:r>
    </w:p>
    <w:p w14:paraId="0B5257F2" w14:textId="77777777" w:rsidR="00836375" w:rsidRDefault="00836375" w:rsidP="00431B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C27CE7" w14:textId="341386A0" w:rsidR="00431BFE" w:rsidRPr="00431BFE" w:rsidRDefault="00431BFE" w:rsidP="00431B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31BFE">
        <w:rPr>
          <w:rFonts w:ascii="Times New Roman" w:hAnsi="Times New Roman" w:cs="Times New Roman"/>
          <w:b/>
          <w:bCs/>
          <w:sz w:val="24"/>
          <w:szCs w:val="24"/>
        </w:rPr>
        <w:t>Gal</w:t>
      </w:r>
      <w:r w:rsidR="006D73EC" w:rsidRPr="006D73EC">
        <w:rPr>
          <w:rFonts w:ascii="Times New Roman" w:hAnsi="Times New Roman" w:cs="Times New Roman"/>
          <w:b/>
          <w:bCs/>
          <w:sz w:val="24"/>
          <w:szCs w:val="24"/>
        </w:rPr>
        <w:t>atians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 xml:space="preserve"> 2:19-20 (</w:t>
      </w:r>
      <w:r w:rsidRPr="006D73EC">
        <w:rPr>
          <w:rFonts w:ascii="Times New Roman" w:hAnsi="Times New Roman" w:cs="Times New Roman"/>
          <w:b/>
          <w:bCs/>
          <w:sz w:val="24"/>
          <w:szCs w:val="24"/>
        </w:rPr>
        <w:t>NASB</w:t>
      </w:r>
      <w:r w:rsidRPr="00431BFE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693EA1DC" w14:textId="77777777" w:rsidR="00836375" w:rsidRDefault="006D73EC" w:rsidP="00073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3E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19</w:t>
      </w:r>
      <w:r w:rsidRPr="006D73EC">
        <w:rPr>
          <w:rFonts w:ascii="Times New Roman" w:hAnsi="Times New Roman" w:cs="Times New Roman"/>
          <w:sz w:val="24"/>
          <w:szCs w:val="24"/>
        </w:rPr>
        <w:t> "For through the Law I died to the Law, so that I might live for God.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9454B" w14:textId="4DF5C976" w:rsidR="000733CC" w:rsidRDefault="006D73EC" w:rsidP="000733C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73E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20</w:t>
      </w:r>
      <w:r w:rsidRPr="006D73EC">
        <w:rPr>
          <w:rFonts w:ascii="Times New Roman" w:hAnsi="Times New Roman" w:cs="Times New Roman"/>
          <w:sz w:val="24"/>
          <w:szCs w:val="24"/>
        </w:rPr>
        <w:t> "I have been crucified with Christ; and it is no longer I who live, but Christ lives in me; and the </w:t>
      </w:r>
      <w:r w:rsidRPr="006D73EC">
        <w:rPr>
          <w:rFonts w:ascii="Times New Roman" w:hAnsi="Times New Roman" w:cs="Times New Roman"/>
          <w:i/>
          <w:iCs/>
          <w:sz w:val="24"/>
          <w:szCs w:val="24"/>
        </w:rPr>
        <w:t>life</w:t>
      </w:r>
      <w:r w:rsidRPr="006D73EC">
        <w:rPr>
          <w:rFonts w:ascii="Times New Roman" w:hAnsi="Times New Roman" w:cs="Times New Roman"/>
          <w:sz w:val="24"/>
          <w:szCs w:val="24"/>
        </w:rPr>
        <w:t> which I now live in the flesh I live by faith in the Son of God, who loved me and gave Himself up for me.</w:t>
      </w:r>
    </w:p>
    <w:p w14:paraId="62FA77EB" w14:textId="77777777" w:rsidR="00431BFE" w:rsidRDefault="00431BFE" w:rsidP="000733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F4FA44" w14:textId="77777777" w:rsidR="00836375" w:rsidRDefault="00836375" w:rsidP="000733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CC74C6" w14:textId="23DF20AB" w:rsidR="000733CC" w:rsidRPr="009758DD" w:rsidRDefault="000733CC" w:rsidP="000733C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RESPONSE TO THE INVITATION OF FAITH:</w:t>
      </w:r>
    </w:p>
    <w:p w14:paraId="31A888BA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HEAR the GOSPEL ~ Romans 10:17  </w:t>
      </w:r>
    </w:p>
    <w:p w14:paraId="29921546" w14:textId="77777777" w:rsidR="000733CC" w:rsidRPr="009758DD" w:rsidRDefault="000733CC" w:rsidP="000733CC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9758DD">
        <w:rPr>
          <w:rFonts w:ascii="Times New Roman" w:eastAsia="Calibri" w:hAnsi="Times New Roman" w:cs="Times New Roman"/>
          <w:sz w:val="24"/>
          <w:szCs w:val="24"/>
        </w:rPr>
        <w:t>So then faith cometh by hearing and hearing by the word of God.</w:t>
      </w:r>
    </w:p>
    <w:p w14:paraId="6446DFC4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2.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BELIEVE ~ Hebrews 11:6</w:t>
      </w:r>
    </w:p>
    <w:p w14:paraId="0E034B08" w14:textId="77777777" w:rsidR="000733CC" w:rsidRPr="009758DD" w:rsidRDefault="000733CC" w:rsidP="000733CC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758DD">
        <w:rPr>
          <w:rFonts w:ascii="Times New Roman" w:eastAsia="Calibri" w:hAnsi="Times New Roman" w:cs="Times New Roman"/>
          <w:sz w:val="24"/>
          <w:szCs w:val="24"/>
        </w:rPr>
        <w:t>But without faith it is impossible to please Him, for he that cometh to God must believe that He is and He is a rewarder of them that diligently seek Him.</w:t>
      </w:r>
    </w:p>
    <w:p w14:paraId="2F6229CE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3.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REPENT ~ Luke 13:3</w:t>
      </w:r>
    </w:p>
    <w:p w14:paraId="63EA8AA4" w14:textId="77777777" w:rsidR="000733CC" w:rsidRPr="009758DD" w:rsidRDefault="000733CC" w:rsidP="000733CC">
      <w:pPr>
        <w:spacing w:after="0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9758DD">
        <w:rPr>
          <w:rFonts w:ascii="Times New Roman" w:eastAsia="Calibri" w:hAnsi="Times New Roman" w:cs="Times New Roman"/>
          <w:sz w:val="24"/>
          <w:szCs w:val="24"/>
        </w:rPr>
        <w:t>I tell you nay; but except ye repent ye shall all likewise perish.</w:t>
      </w:r>
    </w:p>
    <w:p w14:paraId="37D5A85E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4.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CONFESS ~ Matthew 10:32-33 </w:t>
      </w:r>
    </w:p>
    <w:p w14:paraId="1AA9027B" w14:textId="77777777" w:rsidR="000733CC" w:rsidRPr="009758DD" w:rsidRDefault="000733CC" w:rsidP="000733CC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758DD">
        <w:rPr>
          <w:rFonts w:ascii="Times New Roman" w:eastAsia="Calibri" w:hAnsi="Times New Roman" w:cs="Times New Roman"/>
          <w:sz w:val="24"/>
          <w:szCs w:val="24"/>
        </w:rPr>
        <w:t>Whosoever therefore shall confess me before men, him will I confess also before my Father which is in heaven. But whosoever shall deny me before men, him will I also deny before my Father which is in heaven.</w:t>
      </w:r>
    </w:p>
    <w:p w14:paraId="60D0E47A" w14:textId="77777777" w:rsidR="000733CC" w:rsidRPr="009758DD" w:rsidRDefault="000733CC" w:rsidP="000733CC">
      <w:pPr>
        <w:spacing w:after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>5.</w:t>
      </w:r>
      <w:r w:rsidRPr="009758DD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BE BAPTIZED ~ Acts 22:16</w:t>
      </w:r>
    </w:p>
    <w:p w14:paraId="04C9ED35" w14:textId="726655DA" w:rsidR="008C18D7" w:rsidRPr="00836375" w:rsidRDefault="000733CC" w:rsidP="00836375">
      <w:pPr>
        <w:spacing w:after="0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9758DD">
        <w:rPr>
          <w:rFonts w:ascii="Times New Roman" w:eastAsia="Calibri" w:hAnsi="Times New Roman" w:cs="Times New Roman"/>
          <w:sz w:val="24"/>
          <w:szCs w:val="24"/>
        </w:rPr>
        <w:t>And now why tarriest thou? arise, and be baptized, and wash away thy sins, calling on the name of the Lord.</w:t>
      </w:r>
    </w:p>
    <w:sectPr w:rsidR="008C18D7" w:rsidRPr="0083637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27630" w14:textId="77777777" w:rsidR="00433E6C" w:rsidRDefault="00433E6C" w:rsidP="008C18D7">
      <w:pPr>
        <w:spacing w:after="0" w:line="240" w:lineRule="auto"/>
      </w:pPr>
      <w:r>
        <w:separator/>
      </w:r>
    </w:p>
  </w:endnote>
  <w:endnote w:type="continuationSeparator" w:id="0">
    <w:p w14:paraId="76DB153B" w14:textId="77777777" w:rsidR="00433E6C" w:rsidRDefault="00433E6C" w:rsidP="008C1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226638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30DC4C70" w14:textId="0E0438DD" w:rsidR="008C18D7" w:rsidRDefault="008C18D7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/>
                <w:bCs/>
                <w:sz w:val="24"/>
                <w:szCs w:val="24"/>
              </w:rPr>
              <w:tab/>
            </w:r>
            <w:r w:rsidR="00477629">
              <w:rPr>
                <w:rFonts w:ascii="Brush Script MT" w:hAnsi="Brush Script MT"/>
                <w:b/>
                <w:bCs/>
                <w:sz w:val="36"/>
                <w:szCs w:val="36"/>
              </w:rPr>
              <w:t>Eddi</w:t>
            </w:r>
            <w:r w:rsidR="00722B06" w:rsidRPr="000733CC">
              <w:rPr>
                <w:rFonts w:ascii="Brush Script MT" w:hAnsi="Brush Script MT"/>
                <w:b/>
                <w:bCs/>
                <w:sz w:val="36"/>
                <w:szCs w:val="36"/>
              </w:rPr>
              <w:t>e</w:t>
            </w:r>
            <w:r w:rsidR="00477629">
              <w:rPr>
                <w:rFonts w:ascii="Brush Script MT" w:hAnsi="Brush Script MT"/>
                <w:b/>
                <w:bCs/>
                <w:sz w:val="36"/>
                <w:szCs w:val="36"/>
              </w:rPr>
              <w:t xml:space="preserve"> Williams</w:t>
            </w:r>
            <w:r w:rsidR="00722B06" w:rsidRPr="000733CC">
              <w:rPr>
                <w:rFonts w:ascii="Brush Script MT" w:hAnsi="Brush Script MT"/>
                <w:b/>
                <w:bCs/>
                <w:sz w:val="36"/>
                <w:szCs w:val="36"/>
              </w:rPr>
              <w:t xml:space="preserve"> ~ De</w:t>
            </w:r>
            <w:r w:rsidR="00477629">
              <w:rPr>
                <w:rFonts w:ascii="Brush Script MT" w:hAnsi="Brush Script MT"/>
                <w:b/>
                <w:bCs/>
                <w:sz w:val="36"/>
                <w:szCs w:val="36"/>
              </w:rPr>
              <w:t>cember 2</w:t>
            </w:r>
            <w:r w:rsidR="00836375">
              <w:rPr>
                <w:rFonts w:ascii="Brush Script MT" w:hAnsi="Brush Script MT"/>
                <w:b/>
                <w:bCs/>
                <w:sz w:val="36"/>
                <w:szCs w:val="36"/>
              </w:rPr>
              <w:t>1</w:t>
            </w:r>
            <w:r w:rsidR="00477629">
              <w:rPr>
                <w:rFonts w:ascii="Brush Script MT" w:hAnsi="Brush Script MT"/>
                <w:b/>
                <w:bCs/>
                <w:sz w:val="36"/>
                <w:szCs w:val="36"/>
              </w:rPr>
              <w:t>, 2025</w:t>
            </w:r>
          </w:p>
        </w:sdtContent>
      </w:sdt>
    </w:sdtContent>
  </w:sdt>
  <w:p w14:paraId="0E6D30D1" w14:textId="77777777" w:rsidR="008C18D7" w:rsidRDefault="008C18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F76F" w14:textId="77777777" w:rsidR="00433E6C" w:rsidRDefault="00433E6C" w:rsidP="008C18D7">
      <w:pPr>
        <w:spacing w:after="0" w:line="240" w:lineRule="auto"/>
      </w:pPr>
      <w:r>
        <w:separator/>
      </w:r>
    </w:p>
  </w:footnote>
  <w:footnote w:type="continuationSeparator" w:id="0">
    <w:p w14:paraId="37D04ACC" w14:textId="77777777" w:rsidR="00433E6C" w:rsidRDefault="00433E6C" w:rsidP="008C18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D221" w14:textId="08A6BD43" w:rsidR="008C18D7" w:rsidRPr="00477629" w:rsidRDefault="00477629" w:rsidP="00477629">
    <w:pPr>
      <w:pStyle w:val="Header"/>
      <w:jc w:val="center"/>
    </w:pPr>
    <w:r w:rsidRPr="00477629">
      <w:rPr>
        <w:rFonts w:ascii="Times New Roman" w:hAnsi="Times New Roman" w:cs="Times New Roman"/>
        <w:b/>
        <w:bCs/>
        <w:sz w:val="52"/>
        <w:szCs w:val="52"/>
      </w:rPr>
      <w:t>Focused on Jesus in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F0741"/>
    <w:multiLevelType w:val="hybridMultilevel"/>
    <w:tmpl w:val="F07EA694"/>
    <w:lvl w:ilvl="0" w:tplc="3EE65D9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0D4190"/>
    <w:multiLevelType w:val="hybridMultilevel"/>
    <w:tmpl w:val="FA78870E"/>
    <w:lvl w:ilvl="0" w:tplc="52D8BD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50B58"/>
    <w:multiLevelType w:val="hybridMultilevel"/>
    <w:tmpl w:val="F89AF526"/>
    <w:lvl w:ilvl="0" w:tplc="52D8BD6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347C8F"/>
    <w:multiLevelType w:val="hybridMultilevel"/>
    <w:tmpl w:val="8160D0C4"/>
    <w:lvl w:ilvl="0" w:tplc="3EE65D9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14F6F"/>
    <w:multiLevelType w:val="hybridMultilevel"/>
    <w:tmpl w:val="788CF666"/>
    <w:lvl w:ilvl="0" w:tplc="9502DD62">
      <w:start w:val="1"/>
      <w:numFmt w:val="decimal"/>
      <w:lvlText w:val="%1)"/>
      <w:lvlJc w:val="left"/>
      <w:pPr>
        <w:ind w:left="720" w:hanging="360"/>
      </w:pPr>
      <w:rPr>
        <w:rFonts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140457">
    <w:abstractNumId w:val="2"/>
  </w:num>
  <w:num w:numId="2" w16cid:durableId="1803886254">
    <w:abstractNumId w:val="0"/>
  </w:num>
  <w:num w:numId="3" w16cid:durableId="523861960">
    <w:abstractNumId w:val="1"/>
  </w:num>
  <w:num w:numId="4" w16cid:durableId="805051052">
    <w:abstractNumId w:val="3"/>
  </w:num>
  <w:num w:numId="5" w16cid:durableId="2099221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A2"/>
    <w:rsid w:val="00045F22"/>
    <w:rsid w:val="000733CC"/>
    <w:rsid w:val="001604DD"/>
    <w:rsid w:val="00161409"/>
    <w:rsid w:val="001C17A2"/>
    <w:rsid w:val="00322F6A"/>
    <w:rsid w:val="003D6332"/>
    <w:rsid w:val="00431BFE"/>
    <w:rsid w:val="00433E6C"/>
    <w:rsid w:val="00461379"/>
    <w:rsid w:val="00477629"/>
    <w:rsid w:val="006D73EC"/>
    <w:rsid w:val="00722B06"/>
    <w:rsid w:val="00836375"/>
    <w:rsid w:val="00854C7F"/>
    <w:rsid w:val="008C18D7"/>
    <w:rsid w:val="00936EA4"/>
    <w:rsid w:val="009758DD"/>
    <w:rsid w:val="009A53D2"/>
    <w:rsid w:val="00C82219"/>
    <w:rsid w:val="00D71EB7"/>
    <w:rsid w:val="00DD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2B763"/>
  <w15:chartTrackingRefBased/>
  <w15:docId w15:val="{4F8DA173-876F-43BB-B181-D279D778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3C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8D7"/>
  </w:style>
  <w:style w:type="paragraph" w:styleId="Footer">
    <w:name w:val="footer"/>
    <w:basedOn w:val="Normal"/>
    <w:link w:val="FooterChar"/>
    <w:uiPriority w:val="99"/>
    <w:unhideWhenUsed/>
    <w:rsid w:val="008C18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8D7"/>
  </w:style>
  <w:style w:type="paragraph" w:styleId="ListParagraph">
    <w:name w:val="List Paragraph"/>
    <w:basedOn w:val="Normal"/>
    <w:uiPriority w:val="34"/>
    <w:qFormat/>
    <w:rsid w:val="008C1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ocuments\Custom%20Office%20Templates\Sunday%20Sermon%20Notes%20(Rev%20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Sunday Sermon Notes (Rev 1).dotx</Template>
  <TotalTime>1897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Stuart Fain</cp:lastModifiedBy>
  <cp:revision>3</cp:revision>
  <dcterms:created xsi:type="dcterms:W3CDTF">2025-12-20T05:28:00Z</dcterms:created>
  <dcterms:modified xsi:type="dcterms:W3CDTF">2025-12-21T13:09:00Z</dcterms:modified>
</cp:coreProperties>
</file>